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Name Lernende/r"/>
        <w:tag w:val="Name Lernende/r"/>
        <w:id w:val="68392436"/>
        <w:placeholder>
          <w:docPart w:val="6DCD2E021FD643AC9BA6213B6E15DE19"/>
        </w:placeholder>
        <w:showingPlcHdr/>
        <w15:appearance w15:val="hidden"/>
      </w:sdtPr>
      <w:sdtEndPr/>
      <w:sdtContent>
        <w:p w14:paraId="36071CAF" w14:textId="77777777" w:rsidR="000134E8" w:rsidRPr="00AF39F9" w:rsidRDefault="000134E8" w:rsidP="000134E8">
          <w:pPr>
            <w:rPr>
              <w:color w:val="808080"/>
            </w:rPr>
          </w:pPr>
          <w:r>
            <w:rPr>
              <w:rStyle w:val="Platzhaltertext"/>
            </w:rPr>
            <w:t>Name Lernende/r</w:t>
          </w:r>
        </w:p>
      </w:sdtContent>
    </w:sdt>
    <w:sdt>
      <w:sdtPr>
        <w:id w:val="6497810"/>
        <w:placeholder>
          <w:docPart w:val="EE1B38E7C93C4911B7515A2BD1999CF9"/>
        </w:placeholder>
        <w:showingPlcHdr/>
      </w:sdtPr>
      <w:sdtEndPr/>
      <w:sdtContent>
        <w:p w14:paraId="49E4293C" w14:textId="77777777" w:rsidR="000134E8" w:rsidRDefault="000134E8" w:rsidP="000134E8">
          <w:r w:rsidRPr="00787182">
            <w:rPr>
              <w:rStyle w:val="Platzhaltertext"/>
            </w:rPr>
            <w:t>K</w:t>
          </w:r>
          <w:r>
            <w:rPr>
              <w:rStyle w:val="Platzhaltertext"/>
            </w:rPr>
            <w:t>lasse</w:t>
          </w:r>
        </w:p>
      </w:sdtContent>
    </w:sdt>
    <w:sdt>
      <w:sdtPr>
        <w:id w:val="-717127493"/>
        <w:placeholder>
          <w:docPart w:val="D6516EEDCDBA44C6A5B17333F6789C13"/>
        </w:placeholder>
        <w:showingPlcHdr/>
      </w:sdtPr>
      <w:sdtEndPr/>
      <w:sdtContent>
        <w:p w14:paraId="510EBD76" w14:textId="77777777" w:rsidR="000134E8" w:rsidRDefault="000134E8" w:rsidP="000134E8">
          <w:r>
            <w:rPr>
              <w:rStyle w:val="Platzhaltertext"/>
            </w:rPr>
            <w:t>Strasse</w:t>
          </w:r>
        </w:p>
      </w:sdtContent>
    </w:sdt>
    <w:sdt>
      <w:sdtPr>
        <w:id w:val="-347248686"/>
        <w:placeholder>
          <w:docPart w:val="7ACB6A8115CD4EEAB0B2BBDB0C1F783E"/>
        </w:placeholder>
        <w:showingPlcHdr/>
      </w:sdtPr>
      <w:sdtEndPr/>
      <w:sdtContent>
        <w:p w14:paraId="3D872977" w14:textId="77777777" w:rsidR="000134E8" w:rsidRDefault="000134E8" w:rsidP="000134E8">
          <w:r>
            <w:rPr>
              <w:rStyle w:val="Platzhaltertext"/>
            </w:rPr>
            <w:t>PLZ, Ort</w:t>
          </w:r>
        </w:p>
      </w:sdtContent>
    </w:sdt>
    <w:p w14:paraId="054E8CA8" w14:textId="77777777" w:rsidR="000134E8" w:rsidRDefault="000134E8" w:rsidP="000134E8"/>
    <w:p w14:paraId="320B25D5" w14:textId="77777777" w:rsidR="000134E8" w:rsidRDefault="000134E8" w:rsidP="000134E8"/>
    <w:p w14:paraId="70B72BE0" w14:textId="77777777" w:rsidR="000134E8" w:rsidRDefault="000134E8" w:rsidP="000134E8"/>
    <w:p w14:paraId="55C8612C" w14:textId="77777777" w:rsidR="005E229E" w:rsidRDefault="005E229E" w:rsidP="005E229E">
      <w:r>
        <w:t>BWZ Toggenburg</w:t>
      </w:r>
    </w:p>
    <w:sdt>
      <w:sdtPr>
        <w:id w:val="-504747176"/>
        <w:placeholder>
          <w:docPart w:val="0D60238B17FB457F812925D3F34727C0"/>
        </w:placeholder>
        <w:showingPlcHdr/>
      </w:sdtPr>
      <w:sdtEndPr/>
      <w:sdtContent>
        <w:p w14:paraId="0344B5B9" w14:textId="77777777" w:rsidR="005E229E" w:rsidRDefault="005E229E" w:rsidP="005E229E">
          <w:r>
            <w:rPr>
              <w:rStyle w:val="Platzhaltertext"/>
            </w:rPr>
            <w:t>Klassenlehrperson (Antragsstelle)</w:t>
          </w:r>
        </w:p>
      </w:sdtContent>
    </w:sdt>
    <w:p w14:paraId="165AED43" w14:textId="79899A71" w:rsidR="005E229E" w:rsidRDefault="005E229E" w:rsidP="005E229E">
      <w:proofErr w:type="spellStart"/>
      <w:r>
        <w:t>Bürgistrasse</w:t>
      </w:r>
      <w:proofErr w:type="spellEnd"/>
      <w:r>
        <w:t xml:space="preserve"> 16</w:t>
      </w:r>
      <w:r>
        <w:br/>
        <w:t>9620 Lichtensteig</w:t>
      </w:r>
    </w:p>
    <w:p w14:paraId="7DFC1A6C" w14:textId="6AC725AE" w:rsidR="005E229E" w:rsidRDefault="005E229E" w:rsidP="005E229E"/>
    <w:p w14:paraId="403FB09D" w14:textId="77777777" w:rsidR="000134E8" w:rsidRDefault="000134E8" w:rsidP="000134E8"/>
    <w:p w14:paraId="66673DB1" w14:textId="77777777" w:rsidR="000134E8" w:rsidRDefault="000134E8" w:rsidP="000134E8"/>
    <w:sdt>
      <w:sdtPr>
        <w:id w:val="-317348825"/>
        <w:placeholder>
          <w:docPart w:val="8A134D2D1E614EB682F900B8E45012BC"/>
        </w:placeholder>
        <w:showingPlcHdr/>
        <w:date>
          <w:dateFormat w:val="dddd, d. MMMM yyyy"/>
          <w:lid w:val="de-CH"/>
          <w:storeMappedDataAs w:val="dateTime"/>
          <w:calendar w:val="gregorian"/>
        </w:date>
      </w:sdtPr>
      <w:sdtEndPr/>
      <w:sdtContent>
        <w:p w14:paraId="21B69428" w14:textId="4BD9325B" w:rsidR="000134E8" w:rsidRDefault="00E228CF" w:rsidP="000134E8">
          <w:r>
            <w:t>Ort und Datum</w:t>
          </w:r>
        </w:p>
      </w:sdtContent>
    </w:sdt>
    <w:p w14:paraId="745E88BC" w14:textId="77777777" w:rsidR="000134E8" w:rsidRDefault="000134E8" w:rsidP="000134E8"/>
    <w:p w14:paraId="69B09C11" w14:textId="77777777" w:rsidR="000134E8" w:rsidRDefault="000134E8" w:rsidP="000134E8"/>
    <w:p w14:paraId="3760171C" w14:textId="77777777" w:rsidR="000134E8" w:rsidRDefault="000134E8" w:rsidP="000134E8"/>
    <w:p w14:paraId="7C636C54" w14:textId="342AA1EA" w:rsidR="000134E8" w:rsidRPr="001A2D15" w:rsidRDefault="00FA2493" w:rsidP="000134E8">
      <w:pPr>
        <w:rPr>
          <w:b/>
        </w:rPr>
      </w:pPr>
      <w:r>
        <w:rPr>
          <w:b/>
        </w:rPr>
        <w:t>Urlaubsgesuch</w:t>
      </w:r>
    </w:p>
    <w:p w14:paraId="0D3FC695" w14:textId="77777777" w:rsidR="000134E8" w:rsidRDefault="000134E8" w:rsidP="000134E8"/>
    <w:p w14:paraId="62B2038A" w14:textId="77777777" w:rsidR="000134E8" w:rsidRDefault="000134E8" w:rsidP="000134E8"/>
    <w:p w14:paraId="623EB4ED" w14:textId="2EF6CD66" w:rsidR="000134E8" w:rsidRDefault="00E97AFE" w:rsidP="000134E8">
      <w:r>
        <w:t xml:space="preserve">Guten Tag </w:t>
      </w:r>
    </w:p>
    <w:p w14:paraId="1AAFC23D" w14:textId="77777777" w:rsidR="000134E8" w:rsidRDefault="000134E8" w:rsidP="000134E8"/>
    <w:sdt>
      <w:sdtPr>
        <w:id w:val="790020592"/>
        <w:placeholder>
          <w:docPart w:val="03CBF988B12447A3ACBD812E11DEB2FD"/>
        </w:placeholder>
        <w:showingPlcHdr/>
      </w:sdtPr>
      <w:sdtEndPr/>
      <w:sdtContent>
        <w:p w14:paraId="6E0531A6" w14:textId="16BB5A12" w:rsidR="00E228CF" w:rsidRDefault="00E228CF" w:rsidP="00A615D5">
          <w:r>
            <w:rPr>
              <w:rStyle w:val="Platzhaltertext"/>
            </w:rPr>
            <w:t xml:space="preserve">Klicken Sie hier, um Ihren Text einzugeben (inkl. Datum </w:t>
          </w:r>
          <w:r w:rsidR="003829CE">
            <w:rPr>
              <w:rStyle w:val="Platzhaltertext"/>
            </w:rPr>
            <w:t xml:space="preserve">des </w:t>
          </w:r>
          <w:r>
            <w:rPr>
              <w:rStyle w:val="Platzhaltertext"/>
            </w:rPr>
            <w:t>Urlaubstag</w:t>
          </w:r>
          <w:r w:rsidR="003829CE">
            <w:rPr>
              <w:rStyle w:val="Platzhaltertext"/>
            </w:rPr>
            <w:t>es</w:t>
          </w:r>
          <w:r>
            <w:rPr>
              <w:rStyle w:val="Platzhaltertext"/>
            </w:rPr>
            <w:t>).</w:t>
          </w:r>
        </w:p>
      </w:sdtContent>
    </w:sdt>
    <w:p w14:paraId="272BA9E0" w14:textId="77777777" w:rsidR="000134E8" w:rsidRDefault="000134E8" w:rsidP="000134E8"/>
    <w:p w14:paraId="5120C619" w14:textId="52780845" w:rsidR="000134E8" w:rsidRDefault="008A1212" w:rsidP="000134E8">
      <w:r>
        <w:t xml:space="preserve">Folgende Lehrpersonen </w:t>
      </w:r>
      <w:r w:rsidR="000134E8">
        <w:t xml:space="preserve">sind </w:t>
      </w:r>
      <w:r>
        <w:t xml:space="preserve">durch das Gesuch </w:t>
      </w:r>
      <w:r w:rsidR="000134E8">
        <w:t>betroffen:</w:t>
      </w:r>
    </w:p>
    <w:p w14:paraId="715C911C" w14:textId="77777777" w:rsidR="000134E8" w:rsidRDefault="000134E8" w:rsidP="000134E8"/>
    <w:sdt>
      <w:sdtPr>
        <w:id w:val="-1940826350"/>
        <w:placeholder>
          <w:docPart w:val="A19A9355BE574AD2BEC64CA2DE2091A3"/>
        </w:placeholder>
        <w:showingPlcHdr/>
      </w:sdtPr>
      <w:sdtEndPr/>
      <w:sdtContent>
        <w:p w14:paraId="2339B824" w14:textId="388AAA2B" w:rsidR="00FA2493" w:rsidRDefault="00FA2493" w:rsidP="00FA2493">
          <w:pPr>
            <w:pStyle w:val="Listenabsatz"/>
            <w:numPr>
              <w:ilvl w:val="0"/>
              <w:numId w:val="4"/>
            </w:numPr>
          </w:pPr>
          <w:r>
            <w:rPr>
              <w:rStyle w:val="Platzhaltertext"/>
            </w:rPr>
            <w:t>Lehrpersonen aufführen</w:t>
          </w:r>
        </w:p>
      </w:sdtContent>
    </w:sdt>
    <w:p w14:paraId="0292F974" w14:textId="77777777" w:rsidR="000134E8" w:rsidRDefault="000134E8" w:rsidP="000134E8"/>
    <w:p w14:paraId="5B789987" w14:textId="77777777" w:rsidR="000134E8" w:rsidRDefault="000134E8" w:rsidP="000134E8">
      <w:r>
        <w:t>Freundliche Grüsse</w:t>
      </w:r>
    </w:p>
    <w:p w14:paraId="07D23156" w14:textId="77777777" w:rsidR="000134E8" w:rsidRDefault="000134E8" w:rsidP="000134E8"/>
    <w:sdt>
      <w:sdtPr>
        <w:alias w:val="Name Lernende/r"/>
        <w:tag w:val="Name Lernende/r"/>
        <w:id w:val="-376699769"/>
        <w:placeholder>
          <w:docPart w:val="E06D1CFBDA4B46FE8B8598ABB6216DDD"/>
        </w:placeholder>
        <w:showingPlcHdr/>
        <w15:appearance w15:val="hidden"/>
      </w:sdtPr>
      <w:sdtEndPr/>
      <w:sdtContent>
        <w:p w14:paraId="25BB728E" w14:textId="77777777" w:rsidR="000134E8" w:rsidRPr="00AF39F9" w:rsidRDefault="000134E8" w:rsidP="000134E8">
          <w:pPr>
            <w:rPr>
              <w:color w:val="808080"/>
            </w:rPr>
          </w:pPr>
          <w:r>
            <w:rPr>
              <w:rStyle w:val="Platzhaltertext"/>
            </w:rPr>
            <w:t>Name Lernende/r</w:t>
          </w:r>
        </w:p>
      </w:sdtContent>
    </w:sdt>
    <w:p w14:paraId="232681E9" w14:textId="77777777" w:rsidR="000134E8" w:rsidRDefault="000134E8" w:rsidP="000134E8"/>
    <w:p w14:paraId="175296B2" w14:textId="77777777" w:rsidR="000134E8" w:rsidRDefault="000134E8" w:rsidP="000134E8"/>
    <w:p w14:paraId="566BF657" w14:textId="08BA7CB3" w:rsidR="000134E8" w:rsidRDefault="000134E8" w:rsidP="000134E8">
      <w:pPr>
        <w:tabs>
          <w:tab w:val="left" w:pos="4253"/>
          <w:tab w:val="right" w:leader="underscore" w:pos="9214"/>
        </w:tabs>
      </w:pPr>
      <w:r>
        <w:t xml:space="preserve">Unterschrift </w:t>
      </w:r>
      <w:r w:rsidR="00E97AFE">
        <w:t xml:space="preserve">Lernende/r </w:t>
      </w:r>
      <w:r>
        <w:tab/>
      </w:r>
      <w:r>
        <w:tab/>
      </w:r>
    </w:p>
    <w:p w14:paraId="61DB9618" w14:textId="77777777" w:rsidR="00E97AFE" w:rsidRDefault="00E97AFE" w:rsidP="000134E8">
      <w:pPr>
        <w:tabs>
          <w:tab w:val="left" w:pos="4253"/>
          <w:tab w:val="right" w:leader="underscore" w:pos="9214"/>
        </w:tabs>
      </w:pPr>
    </w:p>
    <w:p w14:paraId="46617F9D" w14:textId="77777777" w:rsidR="00E97AFE" w:rsidRDefault="00E97AFE" w:rsidP="000134E8">
      <w:pPr>
        <w:tabs>
          <w:tab w:val="left" w:pos="4253"/>
          <w:tab w:val="right" w:leader="underscore" w:pos="9214"/>
        </w:tabs>
      </w:pPr>
    </w:p>
    <w:p w14:paraId="344ED9AF" w14:textId="110F0834" w:rsidR="00E97AFE" w:rsidRDefault="00E97AFE" w:rsidP="00E97AFE">
      <w:pPr>
        <w:tabs>
          <w:tab w:val="left" w:pos="4253"/>
          <w:tab w:val="right" w:leader="underscore" w:pos="9214"/>
        </w:tabs>
      </w:pPr>
      <w:r>
        <w:t xml:space="preserve">Unterschrift Eltern </w:t>
      </w:r>
      <w:r>
        <w:tab/>
      </w:r>
      <w:r>
        <w:tab/>
      </w:r>
    </w:p>
    <w:p w14:paraId="06D652FB" w14:textId="77777777" w:rsidR="000134E8" w:rsidRDefault="000134E8" w:rsidP="000134E8">
      <w:pPr>
        <w:tabs>
          <w:tab w:val="left" w:pos="4253"/>
        </w:tabs>
      </w:pPr>
    </w:p>
    <w:p w14:paraId="6FD88832" w14:textId="782CC535" w:rsidR="00E97AFE" w:rsidRDefault="00E97AFE" w:rsidP="000134E8">
      <w:pPr>
        <w:tabs>
          <w:tab w:val="left" w:pos="4253"/>
        </w:tabs>
      </w:pPr>
    </w:p>
    <w:p w14:paraId="297D861C" w14:textId="62C2733F" w:rsidR="00E97AFE" w:rsidRDefault="00E97AFE" w:rsidP="00E97AFE">
      <w:pPr>
        <w:tabs>
          <w:tab w:val="left" w:pos="4253"/>
          <w:tab w:val="right" w:leader="underscore" w:pos="9214"/>
        </w:tabs>
      </w:pPr>
      <w:r>
        <w:t>Bei Lernenden der Vorlehre zusätzlich</w:t>
      </w:r>
    </w:p>
    <w:p w14:paraId="401A07F0" w14:textId="50D077A8" w:rsidR="00E97AFE" w:rsidRDefault="00E97AFE" w:rsidP="00E97AFE">
      <w:pPr>
        <w:tabs>
          <w:tab w:val="left" w:pos="4253"/>
          <w:tab w:val="right" w:leader="underscore" w:pos="9214"/>
        </w:tabs>
      </w:pPr>
      <w:r>
        <w:t>Unterschrift Berufsbildner/</w:t>
      </w:r>
      <w:r w:rsidR="007013FA">
        <w:t>-</w:t>
      </w:r>
      <w:r>
        <w:t xml:space="preserve">in </w:t>
      </w:r>
      <w:r>
        <w:tab/>
      </w:r>
      <w:r>
        <w:tab/>
      </w:r>
    </w:p>
    <w:p w14:paraId="39095C1B" w14:textId="45638828" w:rsidR="00FA2493" w:rsidRDefault="00FA2493" w:rsidP="000134E8">
      <w:pPr>
        <w:tabs>
          <w:tab w:val="left" w:pos="4253"/>
        </w:tabs>
      </w:pPr>
    </w:p>
    <w:p w14:paraId="2D24D960" w14:textId="77777777" w:rsidR="00FA2493" w:rsidRDefault="00FA2493" w:rsidP="000134E8">
      <w:pPr>
        <w:tabs>
          <w:tab w:val="left" w:pos="4253"/>
        </w:tabs>
      </w:pPr>
    </w:p>
    <w:p w14:paraId="124BAA07" w14:textId="57FC0EBA" w:rsidR="00FA2493" w:rsidRDefault="005E229E" w:rsidP="000134E8">
      <w:pPr>
        <w:tabs>
          <w:tab w:val="left" w:pos="42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DB65" wp14:editId="3CAC143A">
                <wp:simplePos x="0" y="0"/>
                <wp:positionH relativeFrom="column">
                  <wp:posOffset>-120015</wp:posOffset>
                </wp:positionH>
                <wp:positionV relativeFrom="page">
                  <wp:posOffset>8791575</wp:posOffset>
                </wp:positionV>
                <wp:extent cx="6638925" cy="1638300"/>
                <wp:effectExtent l="0" t="0" r="9525" b="0"/>
                <wp:wrapNone/>
                <wp:docPr id="13651172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13608" w14:textId="77777777" w:rsidR="005E229E" w:rsidRPr="00E228CF" w:rsidRDefault="005E229E" w:rsidP="005E229E">
                            <w:pPr>
                              <w:pStyle w:val="lead"/>
                              <w:spacing w:line="220" w:lineRule="atLeast"/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An</w:t>
                            </w:r>
                            <w:r w:rsidRPr="000D4214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merkung: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0DEC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Urlaubsgesuch</w:t>
                            </w:r>
                            <w:r w:rsidRPr="00110DEC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muss</w:t>
                            </w:r>
                            <w:r w:rsidRPr="00110DEC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>spätestens 14 Tage im Voraus an die Klassenlehrperson zur Empfehlung eingereicht werden. Die Bereichsleitung entscheidet über das Gesuch.</w:t>
                            </w:r>
                          </w:p>
                          <w:p w14:paraId="13129F22" w14:textId="77777777" w:rsidR="005E229E" w:rsidRPr="00FA069C" w:rsidRDefault="005E229E" w:rsidP="005E229E">
                            <w:pPr>
                              <w:pBdr>
                                <w:bottom w:val="single" w:sz="4" w:space="4" w:color="auto"/>
                              </w:pBdr>
                              <w:tabs>
                                <w:tab w:val="left" w:pos="4253"/>
                              </w:tabs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FA069C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Wird durch das BWZ Toggenburg ausgefüllt:</w:t>
                            </w:r>
                          </w:p>
                          <w:p w14:paraId="4C6FA71B" w14:textId="77777777" w:rsidR="005E229E" w:rsidRPr="00FA069C" w:rsidRDefault="005E229E" w:rsidP="005E229E">
                            <w:pPr>
                              <w:tabs>
                                <w:tab w:val="left" w:pos="4253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26A82C8" w14:textId="5638DBDD" w:rsidR="005E229E" w:rsidRPr="00FA069C" w:rsidRDefault="005E229E" w:rsidP="005E229E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Empfehlung Klassenlehrperson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-20502139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A069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bewilligen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14731735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A069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ablehnen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Visum: _____________</w:t>
                            </w:r>
                          </w:p>
                          <w:p w14:paraId="7B2839E6" w14:textId="77777777" w:rsidR="005E229E" w:rsidRPr="00FA069C" w:rsidRDefault="005E229E" w:rsidP="005E229E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554D6B9" w14:textId="77777777" w:rsidR="005E229E" w:rsidRPr="00FA069C" w:rsidRDefault="005E229E" w:rsidP="005E229E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Entscheid Bereichsleitung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-470052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A069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Gesuch bewilligt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3162352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A069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Gesuch abgelehnt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Visum: _____________</w:t>
                            </w:r>
                          </w:p>
                          <w:p w14:paraId="22BE2717" w14:textId="77777777" w:rsidR="005E229E" w:rsidRPr="00FA069C" w:rsidRDefault="005E229E" w:rsidP="005E229E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3EE5373" w14:textId="77777777" w:rsidR="005E229E" w:rsidRPr="00FA069C" w:rsidRDefault="005E229E" w:rsidP="005E229E">
                            <w:pPr>
                              <w:tabs>
                                <w:tab w:val="left" w:pos="3261"/>
                                <w:tab w:val="left" w:pos="4962"/>
                                <w:tab w:val="left" w:pos="7371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Sekretariat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id w:val="8974806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A069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erledigt</w:t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FA069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Visum: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DDB6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9.45pt;margin-top:692.25pt;width:522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6pLAIAAFU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" fillcolor="white [3201]" stroked="f" strokeweight=".5pt">
                <v:textbox>
                  <w:txbxContent>
                    <w:p w14:paraId="36D13608" w14:textId="77777777" w:rsidR="005E229E" w:rsidRPr="00E228CF" w:rsidRDefault="005E229E" w:rsidP="005E229E">
                      <w:pPr>
                        <w:pStyle w:val="lead"/>
                        <w:spacing w:line="220" w:lineRule="atLeast"/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An</w:t>
                      </w:r>
                      <w:r w:rsidRPr="000D4214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merkung: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 w:rsidRPr="00110DEC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Das 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Urlaubsgesuch</w:t>
                      </w:r>
                      <w:r w:rsidRPr="00110DEC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muss</w:t>
                      </w:r>
                      <w:r w:rsidRPr="00110DEC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>spätestens 14 Tage im Voraus an die Klassenlehrperson zur Empfehlung eingereicht werden. Die Bereichsleitung entscheidet über das Gesuch.</w:t>
                      </w:r>
                    </w:p>
                    <w:p w14:paraId="13129F22" w14:textId="77777777" w:rsidR="005E229E" w:rsidRPr="00FA069C" w:rsidRDefault="005E229E" w:rsidP="005E229E">
                      <w:pPr>
                        <w:pBdr>
                          <w:bottom w:val="single" w:sz="4" w:space="4" w:color="auto"/>
                        </w:pBdr>
                        <w:tabs>
                          <w:tab w:val="left" w:pos="4253"/>
                        </w:tabs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FA069C">
                        <w:rPr>
                          <w:color w:val="000000" w:themeColor="text1"/>
                          <w:sz w:val="20"/>
                          <w:szCs w:val="24"/>
                        </w:rPr>
                        <w:t>Wird durch das BWZ Toggenburg ausgefüllt:</w:t>
                      </w:r>
                    </w:p>
                    <w:p w14:paraId="4C6FA71B" w14:textId="77777777" w:rsidR="005E229E" w:rsidRPr="00FA069C" w:rsidRDefault="005E229E" w:rsidP="005E229E">
                      <w:pPr>
                        <w:tabs>
                          <w:tab w:val="left" w:pos="4253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26A82C8" w14:textId="5638DBDD" w:rsidR="005E229E" w:rsidRPr="00FA069C" w:rsidRDefault="005E229E" w:rsidP="005E229E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>Empfehlung Klassenlehrperson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-20502139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A069C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bewilligen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14731735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A069C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ablehnen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Visum: _____________</w:t>
                      </w:r>
                    </w:p>
                    <w:p w14:paraId="7B2839E6" w14:textId="77777777" w:rsidR="005E229E" w:rsidRPr="00FA069C" w:rsidRDefault="005E229E" w:rsidP="005E229E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554D6B9" w14:textId="77777777" w:rsidR="005E229E" w:rsidRPr="00FA069C" w:rsidRDefault="005E229E" w:rsidP="005E229E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>Entscheid Bereichsleitung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-470052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A069C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Gesuch bewilligt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3162352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A069C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Gesuch abgelehnt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Visum: _____________</w:t>
                      </w:r>
                    </w:p>
                    <w:p w14:paraId="22BE2717" w14:textId="77777777" w:rsidR="005E229E" w:rsidRPr="00FA069C" w:rsidRDefault="005E229E" w:rsidP="005E229E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3EE5373" w14:textId="77777777" w:rsidR="005E229E" w:rsidRPr="00FA069C" w:rsidRDefault="005E229E" w:rsidP="005E229E">
                      <w:pPr>
                        <w:tabs>
                          <w:tab w:val="left" w:pos="3261"/>
                          <w:tab w:val="left" w:pos="4962"/>
                          <w:tab w:val="left" w:pos="7371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>Sekretariat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8"/>
                            <w:szCs w:val="18"/>
                          </w:rPr>
                          <w:id w:val="8974806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A069C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erledigt</w:t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FA069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Visum: _____________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2493" w:rsidSect="005E229E">
      <w:pgSz w:w="11906" w:h="16838"/>
      <w:pgMar w:top="1418" w:right="1134" w:bottom="851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E874" w14:textId="77777777" w:rsidR="00F77E30" w:rsidRDefault="00F77E30" w:rsidP="001A2D15">
      <w:r>
        <w:separator/>
      </w:r>
    </w:p>
  </w:endnote>
  <w:endnote w:type="continuationSeparator" w:id="0">
    <w:p w14:paraId="61B84812" w14:textId="77777777" w:rsidR="00F77E30" w:rsidRDefault="00F77E30" w:rsidP="001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E096" w14:textId="77777777" w:rsidR="00F77E30" w:rsidRDefault="00F77E30" w:rsidP="001A2D15">
      <w:r>
        <w:separator/>
      </w:r>
    </w:p>
  </w:footnote>
  <w:footnote w:type="continuationSeparator" w:id="0">
    <w:p w14:paraId="4F017311" w14:textId="77777777" w:rsidR="00F77E30" w:rsidRDefault="00F77E30" w:rsidP="001A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4EA9"/>
    <w:multiLevelType w:val="hybridMultilevel"/>
    <w:tmpl w:val="E0188D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6EE3"/>
    <w:multiLevelType w:val="hybridMultilevel"/>
    <w:tmpl w:val="A0AEA6F6"/>
    <w:lvl w:ilvl="0" w:tplc="53CC1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8080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468A"/>
    <w:multiLevelType w:val="hybridMultilevel"/>
    <w:tmpl w:val="B5840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D2B3C"/>
    <w:multiLevelType w:val="hybridMultilevel"/>
    <w:tmpl w:val="999A3C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05CF6"/>
    <w:multiLevelType w:val="hybridMultilevel"/>
    <w:tmpl w:val="4A367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766541">
    <w:abstractNumId w:val="2"/>
  </w:num>
  <w:num w:numId="2" w16cid:durableId="1470825817">
    <w:abstractNumId w:val="4"/>
  </w:num>
  <w:num w:numId="3" w16cid:durableId="1627545009">
    <w:abstractNumId w:val="0"/>
  </w:num>
  <w:num w:numId="4" w16cid:durableId="1538809865">
    <w:abstractNumId w:val="3"/>
  </w:num>
  <w:num w:numId="5" w16cid:durableId="216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30"/>
    <w:rsid w:val="000134E8"/>
    <w:rsid w:val="00016576"/>
    <w:rsid w:val="00020D7E"/>
    <w:rsid w:val="00035D3C"/>
    <w:rsid w:val="00095946"/>
    <w:rsid w:val="000C486F"/>
    <w:rsid w:val="000F44A8"/>
    <w:rsid w:val="00140362"/>
    <w:rsid w:val="00147EBB"/>
    <w:rsid w:val="001A2D15"/>
    <w:rsid w:val="001F6304"/>
    <w:rsid w:val="00272A14"/>
    <w:rsid w:val="003829CE"/>
    <w:rsid w:val="0055313B"/>
    <w:rsid w:val="005776CC"/>
    <w:rsid w:val="0059629A"/>
    <w:rsid w:val="005C0ADB"/>
    <w:rsid w:val="005D7895"/>
    <w:rsid w:val="005E229E"/>
    <w:rsid w:val="00673F1B"/>
    <w:rsid w:val="00695456"/>
    <w:rsid w:val="006E1E84"/>
    <w:rsid w:val="006F1B8D"/>
    <w:rsid w:val="007013FA"/>
    <w:rsid w:val="00773471"/>
    <w:rsid w:val="007779E5"/>
    <w:rsid w:val="008269ED"/>
    <w:rsid w:val="008A1212"/>
    <w:rsid w:val="008D4347"/>
    <w:rsid w:val="008F2ADF"/>
    <w:rsid w:val="009135A1"/>
    <w:rsid w:val="009C4E2A"/>
    <w:rsid w:val="009D2B8D"/>
    <w:rsid w:val="009D2FF2"/>
    <w:rsid w:val="00A252BA"/>
    <w:rsid w:val="00A615D5"/>
    <w:rsid w:val="00AF39F9"/>
    <w:rsid w:val="00B65612"/>
    <w:rsid w:val="00BA06DB"/>
    <w:rsid w:val="00BA348B"/>
    <w:rsid w:val="00C265DB"/>
    <w:rsid w:val="00C5225B"/>
    <w:rsid w:val="00CC02ED"/>
    <w:rsid w:val="00DA01DE"/>
    <w:rsid w:val="00E228CF"/>
    <w:rsid w:val="00E97AFE"/>
    <w:rsid w:val="00EE309B"/>
    <w:rsid w:val="00F146B2"/>
    <w:rsid w:val="00F77E30"/>
    <w:rsid w:val="00FA069C"/>
    <w:rsid w:val="00F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CA4F4CB"/>
  <w15:chartTrackingRefBased/>
  <w15:docId w15:val="{BFCBA5DA-B460-4C75-8E7F-70087EE6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A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2D15"/>
  </w:style>
  <w:style w:type="paragraph" w:styleId="Fuzeile">
    <w:name w:val="footer"/>
    <w:basedOn w:val="Standard"/>
    <w:link w:val="FuzeileZchn"/>
    <w:uiPriority w:val="99"/>
    <w:unhideWhenUsed/>
    <w:rsid w:val="001A2D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2D15"/>
  </w:style>
  <w:style w:type="paragraph" w:customStyle="1" w:styleId="lead">
    <w:name w:val="lead"/>
    <w:basedOn w:val="Standard"/>
    <w:rsid w:val="001A2D15"/>
    <w:pPr>
      <w:spacing w:after="225" w:line="420" w:lineRule="atLeast"/>
    </w:pPr>
    <w:rPr>
      <w:rFonts w:ascii="Helvetica Light" w:eastAsia="Times New Roman" w:hAnsi="Helvetica Light" w:cs="Times New Roman"/>
      <w:color w:val="000000"/>
      <w:sz w:val="30"/>
      <w:szCs w:val="30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F2ADF"/>
    <w:rPr>
      <w:color w:val="808080"/>
    </w:rPr>
  </w:style>
  <w:style w:type="paragraph" w:styleId="Listenabsatz">
    <w:name w:val="List Paragraph"/>
    <w:basedOn w:val="Standard"/>
    <w:uiPriority w:val="34"/>
    <w:qFormat/>
    <w:rsid w:val="000134E8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4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r\AppData\Local\Temp\0e509b19-ceb1-4516-94d4-2f1f6a1756d8_2019_05_16VorlageDispensationsgesuchGrundbildung.dotx.zip.6d8\2019_05_16%20Vorlage%20Dispensationsgesuch%20Grundbild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D2E021FD643AC9BA6213B6E15D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6FBE1-A5E3-4050-B3DA-1496CCB4F04B}"/>
      </w:docPartPr>
      <w:docPartBody>
        <w:p w:rsidR="00995AA8" w:rsidRDefault="002F5997" w:rsidP="002F5997">
          <w:pPr>
            <w:pStyle w:val="6DCD2E021FD643AC9BA6213B6E15DE191"/>
          </w:pPr>
          <w:r>
            <w:rPr>
              <w:rStyle w:val="Platzhaltertext"/>
            </w:rPr>
            <w:t>Name Lernende/r</w:t>
          </w:r>
        </w:p>
      </w:docPartBody>
    </w:docPart>
    <w:docPart>
      <w:docPartPr>
        <w:name w:val="EE1B38E7C93C4911B7515A2BD1999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CBBD3-3429-47E6-B76F-A5DDEB2B867E}"/>
      </w:docPartPr>
      <w:docPartBody>
        <w:p w:rsidR="00995AA8" w:rsidRDefault="002F5997" w:rsidP="002F5997">
          <w:pPr>
            <w:pStyle w:val="EE1B38E7C93C4911B7515A2BD1999CF91"/>
          </w:pPr>
          <w:r w:rsidRPr="00787182">
            <w:rPr>
              <w:rStyle w:val="Platzhaltertext"/>
            </w:rPr>
            <w:t>K</w:t>
          </w:r>
          <w:r>
            <w:rPr>
              <w:rStyle w:val="Platzhaltertext"/>
            </w:rPr>
            <w:t>lasse</w:t>
          </w:r>
        </w:p>
      </w:docPartBody>
    </w:docPart>
    <w:docPart>
      <w:docPartPr>
        <w:name w:val="D6516EEDCDBA44C6A5B17333F6789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D4914-A1A5-4C41-B422-59FD38A1CE9F}"/>
      </w:docPartPr>
      <w:docPartBody>
        <w:p w:rsidR="00995AA8" w:rsidRDefault="002F5997" w:rsidP="002F5997">
          <w:pPr>
            <w:pStyle w:val="D6516EEDCDBA44C6A5B17333F6789C131"/>
          </w:pPr>
          <w:r>
            <w:rPr>
              <w:rStyle w:val="Platzhaltertext"/>
            </w:rPr>
            <w:t>Strasse</w:t>
          </w:r>
        </w:p>
      </w:docPartBody>
    </w:docPart>
    <w:docPart>
      <w:docPartPr>
        <w:name w:val="7ACB6A8115CD4EEAB0B2BBDB0C1F7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652C7-68D7-4E39-BDF9-D58EEA36623F}"/>
      </w:docPartPr>
      <w:docPartBody>
        <w:p w:rsidR="00995AA8" w:rsidRDefault="002F5997" w:rsidP="002F5997">
          <w:pPr>
            <w:pStyle w:val="7ACB6A8115CD4EEAB0B2BBDB0C1F783E1"/>
          </w:pPr>
          <w:r>
            <w:rPr>
              <w:rStyle w:val="Platzhaltertext"/>
            </w:rPr>
            <w:t>PLZ, Ort</w:t>
          </w:r>
        </w:p>
      </w:docPartBody>
    </w:docPart>
    <w:docPart>
      <w:docPartPr>
        <w:name w:val="8A134D2D1E614EB682F900B8E4501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FE09F-A181-46DB-ABD0-8E164C745982}"/>
      </w:docPartPr>
      <w:docPartBody>
        <w:p w:rsidR="00995AA8" w:rsidRDefault="002F5997" w:rsidP="00995AA8">
          <w:pPr>
            <w:pStyle w:val="8A134D2D1E614EB682F900B8E45012BC6"/>
          </w:pPr>
          <w:r>
            <w:t>Ort und Datum</w:t>
          </w:r>
        </w:p>
      </w:docPartBody>
    </w:docPart>
    <w:docPart>
      <w:docPartPr>
        <w:name w:val="03CBF988B12447A3ACBD812E11DEB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98F8E-93F3-4B10-A503-286C13FF2E5C}"/>
      </w:docPartPr>
      <w:docPartBody>
        <w:p w:rsidR="00995AA8" w:rsidRDefault="002F5997" w:rsidP="002F5997">
          <w:pPr>
            <w:pStyle w:val="03CBF988B12447A3ACBD812E11DEB2FD1"/>
          </w:pPr>
          <w:r>
            <w:rPr>
              <w:rStyle w:val="Platzhaltertext"/>
            </w:rPr>
            <w:t>Klicken Sie hier, um Ihren Text einzugeben (inkl. Datum des Urlaubstages).</w:t>
          </w:r>
        </w:p>
      </w:docPartBody>
    </w:docPart>
    <w:docPart>
      <w:docPartPr>
        <w:name w:val="A19A9355BE574AD2BEC64CA2DE209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BD1F0-7E9F-4CB0-A251-96B1C377C45F}"/>
      </w:docPartPr>
      <w:docPartBody>
        <w:p w:rsidR="00995AA8" w:rsidRDefault="002F5997" w:rsidP="002F5997">
          <w:pPr>
            <w:pStyle w:val="A19A9355BE574AD2BEC64CA2DE2091A31"/>
          </w:pPr>
          <w:r>
            <w:rPr>
              <w:rStyle w:val="Platzhaltertext"/>
            </w:rPr>
            <w:t>Lehrpersonen aufführen</w:t>
          </w:r>
        </w:p>
      </w:docPartBody>
    </w:docPart>
    <w:docPart>
      <w:docPartPr>
        <w:name w:val="E06D1CFBDA4B46FE8B8598ABB6216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94BB3-7B19-4269-B4AB-126E0EBB24AE}"/>
      </w:docPartPr>
      <w:docPartBody>
        <w:p w:rsidR="00995AA8" w:rsidRDefault="002F5997" w:rsidP="002F5997">
          <w:pPr>
            <w:pStyle w:val="E06D1CFBDA4B46FE8B8598ABB6216DDD1"/>
          </w:pPr>
          <w:r>
            <w:rPr>
              <w:rStyle w:val="Platzhaltertext"/>
            </w:rPr>
            <w:t>Name Lernende/r</w:t>
          </w:r>
        </w:p>
      </w:docPartBody>
    </w:docPart>
    <w:docPart>
      <w:docPartPr>
        <w:name w:val="0D60238B17FB457F812925D3F3472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8AA23-FAC2-4EDC-8766-D43EC2E36BB2}"/>
      </w:docPartPr>
      <w:docPartBody>
        <w:p w:rsidR="0089581D" w:rsidRDefault="0089581D" w:rsidP="0089581D">
          <w:pPr>
            <w:pStyle w:val="0D60238B17FB457F812925D3F34727C0"/>
          </w:pPr>
          <w:r>
            <w:rPr>
              <w:rStyle w:val="Platzhaltertext"/>
            </w:rPr>
            <w:t>Klassenlehrperson (Antragsstelle)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EE3"/>
    <w:multiLevelType w:val="hybridMultilevel"/>
    <w:tmpl w:val="A0AEA6F6"/>
    <w:lvl w:ilvl="0" w:tplc="53CC1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8080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191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A8"/>
    <w:rsid w:val="002F5997"/>
    <w:rsid w:val="0089581D"/>
    <w:rsid w:val="00995AA8"/>
    <w:rsid w:val="009C4E2A"/>
    <w:rsid w:val="00C12823"/>
    <w:rsid w:val="00C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581D"/>
    <w:rPr>
      <w:color w:val="808080"/>
    </w:rPr>
  </w:style>
  <w:style w:type="paragraph" w:customStyle="1" w:styleId="6DCD2E021FD643AC9BA6213B6E15DE191">
    <w:name w:val="6DCD2E021FD643AC9BA6213B6E15DE191"/>
    <w:rsid w:val="002F599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EE1B38E7C93C4911B7515A2BD1999CF91">
    <w:name w:val="EE1B38E7C93C4911B7515A2BD1999CF91"/>
    <w:rsid w:val="002F599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D6516EEDCDBA44C6A5B17333F6789C131">
    <w:name w:val="D6516EEDCDBA44C6A5B17333F6789C131"/>
    <w:rsid w:val="002F599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7ACB6A8115CD4EEAB0B2BBDB0C1F783E1">
    <w:name w:val="7ACB6A8115CD4EEAB0B2BBDB0C1F783E1"/>
    <w:rsid w:val="002F599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0D60238B17FB457F812925D3F34727C0">
    <w:name w:val="0D60238B17FB457F812925D3F34727C0"/>
    <w:rsid w:val="0089581D"/>
  </w:style>
  <w:style w:type="paragraph" w:customStyle="1" w:styleId="03CBF988B12447A3ACBD812E11DEB2FD1">
    <w:name w:val="03CBF988B12447A3ACBD812E11DEB2FD1"/>
    <w:rsid w:val="002F599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A19A9355BE574AD2BEC64CA2DE2091A31">
    <w:name w:val="A19A9355BE574AD2BEC64CA2DE2091A31"/>
    <w:rsid w:val="002F5997"/>
    <w:pPr>
      <w:spacing w:after="0" w:line="240" w:lineRule="auto"/>
      <w:ind w:left="720"/>
      <w:contextualSpacing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E06D1CFBDA4B46FE8B8598ABB6216DDD1">
    <w:name w:val="E06D1CFBDA4B46FE8B8598ABB6216DDD1"/>
    <w:rsid w:val="002F5997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styleId="Listenabsatz">
    <w:name w:val="List Paragraph"/>
    <w:basedOn w:val="Standard"/>
    <w:uiPriority w:val="34"/>
    <w:qFormat/>
    <w:rsid w:val="00995AA8"/>
    <w:pPr>
      <w:spacing w:after="0" w:line="240" w:lineRule="auto"/>
      <w:ind w:left="720"/>
      <w:contextualSpacing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  <w:style w:type="paragraph" w:customStyle="1" w:styleId="8A134D2D1E614EB682F900B8E45012BC6">
    <w:name w:val="8A134D2D1E614EB682F900B8E45012BC6"/>
    <w:rsid w:val="00995AA8"/>
    <w:pPr>
      <w:spacing w:after="0" w:line="240" w:lineRule="auto"/>
    </w:pPr>
    <w:rPr>
      <w:rFonts w:ascii="Arial" w:eastAsiaTheme="minorHAnsi" w:hAnsi="Arial"/>
      <w:kern w:val="0"/>
      <w:sz w:val="21"/>
      <w:szCs w:val="21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4792-10CF-4C22-BF58-9D6B37E626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2019_05_16 Vorlage Dispensationsgesuch Grundbildung.dotx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BWZ Toggenburg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Irma BWZT</dc:creator>
  <cp:keywords/>
  <dc:description/>
  <cp:lastModifiedBy>Keller Irma BWZT</cp:lastModifiedBy>
  <cp:revision>2</cp:revision>
  <cp:lastPrinted>2025-08-11T11:30:00Z</cp:lastPrinted>
  <dcterms:created xsi:type="dcterms:W3CDTF">2025-12-03T10:34:00Z</dcterms:created>
  <dcterms:modified xsi:type="dcterms:W3CDTF">2025-12-03T10:34:00Z</dcterms:modified>
</cp:coreProperties>
</file>